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901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bookmarkStart w:id="0" w:name="_GoBack"/>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bookmarkEnd w:id="0"/>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9015" w:dyaOrig="450">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9015" w:dyaOrig="450">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9015" w:dyaOrig="450">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9015" w:dyaOrig="450">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9015" w:dyaOrig="450">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9015" w:dyaOrig="450">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9015" w:dyaOrig="450">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9015" w:dyaOrig="450">
          <v:shape id="_x0000_i1207" type="#_x0000_t75" style="width:116.25pt;height:18pt" o:ole="">
            <v:imagedata r:id="rId24" o:title=""/>
          </v:shape>
          <w:control r:id="rId25" w:name="TextBox7" w:shapeid="_x0000_i12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9015" w:dyaOrig="450">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9015" w:dyaOrig="450">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9015" w:dyaOrig="450">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9015" w:dyaOrig="450">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rsidR="0064379D" w:rsidRPr="00073723" w:rsidRDefault="004A0017"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4A0017"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9015" w:dyaOrig="450">
                <v:shape id="_x0000_i1236" type="#_x0000_t75" style="width:248.25pt;height:18pt" o:ole="">
                  <v:imagedata r:id="rId34" o:title=""/>
                </v:shape>
                <w:control r:id="rId35" w:name="TextBox12" w:shapeid="_x0000_i1236"/>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9015" w:dyaOrig="450">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9015" w:dyaOrig="450">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9015" w:dyaOrig="450">
                <v:shape id="_x0000_i1123" type="#_x0000_t75" style="width:183.7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9015" w:dyaOrig="450">
                <v:shape id="_x0000_i1125" type="#_x0000_t75" style="width:184.5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231" type="#_x0000_t75" style="width:103.5pt;height:18pt" o:ole="">
                  <v:imagedata r:id="rId44" o:title=""/>
                </v:shape>
                <w:control r:id="rId45" w:name="TextBox15" w:shapeid="_x0000_i123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230" type="#_x0000_t75" style="width:184.5pt;height:18pt" o:ole="">
                  <v:imagedata r:id="rId41" o:title=""/>
                </v:shape>
                <w:control r:id="rId47" w:name="TextBox2812" w:shapeid="_x0000_i1230"/>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235" type="#_x0000_t75" style="width:108.75pt;height:18pt" o:ole="">
                  <v:imagedata r:id="rId48" o:title=""/>
                </v:shape>
                <w:control r:id="rId49" w:name="TextBox283" w:shapeid="_x0000_i12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37" type="#_x0000_t75" style="width:176.25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3" type="#_x0000_t75" style="width:175.5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9" type="#_x0000_t75" style="width:176.25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7" type="#_x0000_t75" style="width:175.5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4A0017"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9015" w:dyaOrig="450">
          <v:shape id="_x0000_i1159" type="#_x0000_t75" style="width:199.5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9015" w:dyaOrig="450">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9015" w:dyaOrig="450">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9015" w:dyaOrig="450">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9015" w:dyaOrig="450">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9015" w:dyaOrig="450">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9015" w:dyaOrig="450">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4A0017"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17" w:rsidRDefault="004A0017" w:rsidP="004522B6">
                            <w:pPr>
                              <w:rPr>
                                <w:rFonts w:cs="Arial"/>
                                <w:color w:val="000000"/>
                                <w:sz w:val="18"/>
                                <w:szCs w:val="18"/>
                              </w:rPr>
                            </w:pPr>
                          </w:p>
                          <w:p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4A0017"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9015" w:dyaOrig="450">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9015" w:dyaOrig="450">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22510AED">
                <v:shape id="_x0000_i1229" type="#_x0000_t75" style="width:247.5pt;height:18pt" o:ole="">
                  <v:imagedata r:id="rId78" o:title=""/>
                </v:shape>
                <w:control r:id="rId82" w:name="TextBox31" w:shapeid="_x0000_i1229"/>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4A0017"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4A0017"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9015" w:dyaOrig="450">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9015" w:dyaOrig="450">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7B56FE" w:rsidRDefault="007B56FE" w:rsidP="002348C5">
      <w:pPr>
        <w:widowControl/>
        <w:autoSpaceDE/>
        <w:autoSpaceDN/>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7B56FE" w:rsidRDefault="007B56FE"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7B56FE" w:rsidRDefault="007B56FE" w:rsidP="002348C5">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rsidR="007B56FE" w:rsidRPr="007B56FE" w:rsidRDefault="007B56FE" w:rsidP="007B56FE">
      <w:pPr>
        <w:widowControl/>
        <w:autoSpaceDE/>
        <w:autoSpaceDN/>
        <w:jc w:val="both"/>
        <w:outlineLvl w:val="0"/>
        <w:rPr>
          <w:rFonts w:eastAsia="Times New Roman" w:cs="Arial"/>
          <w:b/>
          <w:sz w:val="16"/>
          <w:szCs w:val="16"/>
          <w:lang w:eastAsia="sl-SI"/>
        </w:rPr>
      </w:pPr>
    </w:p>
    <w:p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rsidR="007B56FE" w:rsidRPr="007B56FE" w:rsidRDefault="007B56FE" w:rsidP="007B56FE">
      <w:pPr>
        <w:widowControl/>
        <w:autoSpaceDE/>
        <w:autoSpaceDN/>
        <w:jc w:val="both"/>
        <w:outlineLvl w:val="0"/>
        <w:rPr>
          <w:rFonts w:eastAsia="Times New Roman" w:cs="Arial"/>
          <w:sz w:val="16"/>
          <w:szCs w:val="16"/>
          <w:lang w:eastAsia="sl-SI"/>
        </w:rPr>
      </w:pPr>
    </w:p>
    <w:p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7B56FE" w:rsidRDefault="007B56FE" w:rsidP="007B56FE">
      <w:pPr>
        <w:pStyle w:val="Odstavekseznama"/>
        <w:rPr>
          <w:rFonts w:eastAsia="Times New Roman" w:cs="Arial"/>
          <w:sz w:val="16"/>
          <w:szCs w:val="16"/>
          <w:lang w:val="sl-SI" w:eastAsia="sl-SI"/>
        </w:rPr>
      </w:pPr>
    </w:p>
    <w:p w:rsidR="007B56FE" w:rsidRPr="002348C5" w:rsidRDefault="007B56FE" w:rsidP="007B56FE">
      <w:pPr>
        <w:widowControl/>
        <w:autoSpaceDE/>
        <w:autoSpaceDN/>
        <w:spacing w:before="60"/>
        <w:jc w:val="both"/>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p>
    <w:p w:rsidR="002273CE" w:rsidRDefault="002273CE"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1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268"/>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rsidR="002348C5" w:rsidRPr="002348C5" w:rsidRDefault="002348C5" w:rsidP="002348C5">
      <w:pPr>
        <w:widowControl/>
        <w:autoSpaceDE/>
        <w:autoSpaceDN/>
        <w:spacing w:after="60"/>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p>
    <w:p w:rsidR="0016130B" w:rsidRDefault="0016130B" w:rsidP="0016130B">
      <w:pPr>
        <w:jc w:val="both"/>
        <w:rPr>
          <w:rFonts w:cs="Arial"/>
          <w:b/>
          <w:sz w:val="10"/>
          <w:szCs w:val="10"/>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rsidTr="002273CE">
        <w:trPr>
          <w:trHeight w:val="253"/>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rsidTr="002273CE">
        <w:trPr>
          <w:trHeight w:val="181"/>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34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rsidTr="002273CE">
        <w:trPr>
          <w:trHeight w:val="369"/>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26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rsidTr="002273CE">
        <w:trPr>
          <w:trHeight w:val="49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36"/>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rsidTr="002273CE">
        <w:trPr>
          <w:trHeight w:val="652"/>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5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534"/>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rsidTr="002273CE">
        <w:trPr>
          <w:trHeight w:val="155"/>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rsidTr="002273CE">
        <w:trPr>
          <w:trHeight w:val="167"/>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rsidTr="002273CE">
        <w:trPr>
          <w:trHeight w:val="13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rsidTr="002273CE">
        <w:trPr>
          <w:trHeight w:val="560"/>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rsidTr="002273CE">
        <w:trPr>
          <w:trHeight w:val="350"/>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rsidTr="002273CE">
        <w:trPr>
          <w:trHeight w:val="34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rsidTr="002273CE">
        <w:trPr>
          <w:trHeight w:val="343"/>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6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334"/>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rsidTr="002273CE">
        <w:trPr>
          <w:trHeight w:val="348"/>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rsidTr="002273CE">
        <w:trPr>
          <w:trHeight w:val="365"/>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22"/>
        </w:trPr>
        <w:tc>
          <w:tcPr>
            <w:tcW w:w="250" w:type="dxa"/>
            <w:tcBorders>
              <w:left w:val="double" w:sz="4" w:space="0" w:color="auto"/>
              <w:bottom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rsidR="002273CE" w:rsidRDefault="002273CE" w:rsidP="002273CE">
      <w:pPr>
        <w:spacing w:after="120" w:line="288" w:lineRule="auto"/>
        <w:rPr>
          <w:rFonts w:cs="Arial"/>
          <w:sz w:val="14"/>
          <w:szCs w:val="14"/>
          <w:lang w:val="sl-SI"/>
        </w:rPr>
      </w:pP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17" w:rsidRDefault="004A0017" w:rsidP="007450B5">
      <w:r>
        <w:separator/>
      </w:r>
    </w:p>
  </w:endnote>
  <w:endnote w:type="continuationSeparator" w:id="0">
    <w:p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17" w:rsidRDefault="004A0017" w:rsidP="007450B5">
      <w:r>
        <w:separator/>
      </w:r>
    </w:p>
  </w:footnote>
  <w:footnote w:type="continuationSeparator" w:id="0">
    <w:p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3D44CE5"/>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85B0-29F2-4BF7-B98C-10B2B45B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27</TotalTime>
  <Pages>5</Pages>
  <Words>3651</Words>
  <Characters>20811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Daniela Hočevar</cp:lastModifiedBy>
  <cp:revision>7</cp:revision>
  <cp:lastPrinted>2026-01-29T09:15:00Z</cp:lastPrinted>
  <dcterms:created xsi:type="dcterms:W3CDTF">2026-01-26T08:33:00Z</dcterms:created>
  <dcterms:modified xsi:type="dcterms:W3CDTF">2026-01-29T09:21:00Z</dcterms:modified>
</cp:coreProperties>
</file>